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3843D" w14:textId="16E3F766" w:rsidR="00D16830" w:rsidRPr="00EF74AA" w:rsidRDefault="00AF1586">
      <w:pPr>
        <w:jc w:val="center"/>
        <w:rPr>
          <w:rStyle w:val="a7"/>
          <w:rFonts w:asciiTheme="minorEastAsia" w:eastAsiaTheme="minorEastAsia" w:hAnsiTheme="minorEastAsia"/>
          <w:szCs w:val="21"/>
        </w:rPr>
      </w:pPr>
      <w:r w:rsidRPr="00EF74AA">
        <w:rPr>
          <w:rFonts w:asciiTheme="minorEastAsia" w:eastAsiaTheme="minorEastAsia" w:hAnsiTheme="minorEastAsia"/>
          <w:bCs/>
          <w:spacing w:val="20"/>
          <w:sz w:val="32"/>
          <w:szCs w:val="32"/>
        </w:rPr>
        <w:fldChar w:fldCharType="begin"/>
      </w:r>
      <w:r w:rsidRPr="00EF74AA">
        <w:rPr>
          <w:rFonts w:asciiTheme="minorEastAsia" w:eastAsiaTheme="minorEastAsia" w:hAnsiTheme="minorEastAsia"/>
          <w:bCs/>
          <w:spacing w:val="20"/>
          <w:sz w:val="32"/>
          <w:szCs w:val="32"/>
        </w:rPr>
        <w:instrText xml:space="preserve"> DOCVARIABLE  </w:instrText>
      </w:r>
      <w:r w:rsidRPr="00EF74AA">
        <w:rPr>
          <w:rFonts w:asciiTheme="minorEastAsia" w:eastAsiaTheme="minorEastAsia" w:hAnsiTheme="minorEastAsia" w:hint="eastAsia"/>
          <w:bCs/>
          <w:spacing w:val="20"/>
          <w:sz w:val="32"/>
          <w:szCs w:val="32"/>
        </w:rPr>
        <w:instrText>year</w:instrText>
      </w:r>
      <w:r w:rsidRPr="00EF74AA">
        <w:rPr>
          <w:rFonts w:asciiTheme="minorEastAsia" w:eastAsiaTheme="minorEastAsia" w:hAnsiTheme="minorEastAsia"/>
          <w:bCs/>
          <w:spacing w:val="20"/>
          <w:sz w:val="32"/>
          <w:szCs w:val="32"/>
        </w:rPr>
        <w:instrText xml:space="preserve">  \* MERGEFORMAT </w:instrText>
      </w:r>
      <w:r w:rsidRPr="00EF74AA">
        <w:rPr>
          <w:rFonts w:asciiTheme="minorEastAsia" w:eastAsiaTheme="minorEastAsia" w:hAnsiTheme="minorEastAsia"/>
          <w:bCs/>
          <w:spacing w:val="20"/>
          <w:sz w:val="32"/>
          <w:szCs w:val="32"/>
        </w:rPr>
        <w:fldChar w:fldCharType="separate"/>
      </w:r>
      <w:r w:rsidRPr="00EF74AA">
        <w:rPr>
          <w:rFonts w:asciiTheme="minorEastAsia" w:eastAsiaTheme="minorEastAsia" w:hAnsiTheme="minorEastAsia"/>
          <w:b/>
          <w:spacing w:val="20"/>
          <w:sz w:val="32"/>
          <w:szCs w:val="32"/>
        </w:rPr>
        <w:t>202</w:t>
      </w:r>
      <w:r w:rsidR="002372A5" w:rsidRPr="00EF74AA">
        <w:rPr>
          <w:rFonts w:asciiTheme="minorEastAsia" w:eastAsiaTheme="minorEastAsia" w:hAnsiTheme="minorEastAsia"/>
          <w:b/>
          <w:spacing w:val="20"/>
          <w:sz w:val="32"/>
          <w:szCs w:val="32"/>
        </w:rPr>
        <w:t>2</w:t>
      </w:r>
      <w:r w:rsidRPr="00EF74AA">
        <w:rPr>
          <w:rFonts w:asciiTheme="minorEastAsia" w:eastAsiaTheme="minorEastAsia" w:hAnsiTheme="minorEastAsia"/>
          <w:bCs/>
          <w:spacing w:val="20"/>
          <w:sz w:val="32"/>
          <w:szCs w:val="32"/>
        </w:rPr>
        <w:fldChar w:fldCharType="end"/>
      </w:r>
      <w:r w:rsidRPr="00EF74AA">
        <w:rPr>
          <w:rFonts w:asciiTheme="minorEastAsia" w:eastAsiaTheme="minorEastAsia" w:hAnsiTheme="minorEastAsia" w:hint="eastAsia"/>
          <w:bCs/>
          <w:spacing w:val="20"/>
          <w:sz w:val="32"/>
          <w:szCs w:val="32"/>
        </w:rPr>
        <w:t>年</w:t>
      </w:r>
      <w:r w:rsidR="00F4470B" w:rsidRPr="00EF74AA">
        <w:rPr>
          <w:rFonts w:asciiTheme="minorEastAsia" w:eastAsiaTheme="minorEastAsia" w:hAnsiTheme="minorEastAsia" w:hint="eastAsia"/>
          <w:bCs/>
          <w:spacing w:val="20"/>
          <w:sz w:val="32"/>
          <w:szCs w:val="32"/>
        </w:rPr>
        <w:t>湖州学院</w:t>
      </w:r>
      <w:r w:rsidRPr="00EF74AA">
        <w:rPr>
          <w:rFonts w:asciiTheme="minorEastAsia" w:eastAsiaTheme="minorEastAsia" w:hAnsiTheme="minorEastAsia" w:hint="eastAsia"/>
          <w:bCs/>
          <w:spacing w:val="20"/>
          <w:sz w:val="32"/>
          <w:szCs w:val="32"/>
        </w:rPr>
        <w:t>大学生电子商务竞赛报名表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"/>
        <w:gridCol w:w="547"/>
        <w:gridCol w:w="353"/>
        <w:gridCol w:w="335"/>
        <w:gridCol w:w="205"/>
        <w:gridCol w:w="180"/>
        <w:gridCol w:w="444"/>
        <w:gridCol w:w="1716"/>
        <w:gridCol w:w="440"/>
        <w:gridCol w:w="460"/>
        <w:gridCol w:w="897"/>
        <w:gridCol w:w="543"/>
        <w:gridCol w:w="1993"/>
      </w:tblGrid>
      <w:tr w:rsidR="00D16830" w:rsidRPr="00EF74AA" w14:paraId="2A1C4B67" w14:textId="77777777" w:rsidTr="00325095">
        <w:trPr>
          <w:trHeight w:val="435"/>
          <w:jc w:val="center"/>
        </w:trPr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EC27" w14:textId="77777777" w:rsidR="00D16830" w:rsidRPr="00EF74AA" w:rsidRDefault="00AF1586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EF74AA">
              <w:rPr>
                <w:rFonts w:asciiTheme="minorEastAsia" w:eastAsiaTheme="minorEastAsia" w:hAnsiTheme="minorEastAsia" w:hint="eastAsia"/>
              </w:rPr>
              <w:t>作品名称</w:t>
            </w:r>
          </w:p>
        </w:tc>
        <w:tc>
          <w:tcPr>
            <w:tcW w:w="6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85C3" w14:textId="6E842463" w:rsidR="00D16830" w:rsidRPr="00EF74AA" w:rsidRDefault="00D16830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16830" w:rsidRPr="00EF74AA" w14:paraId="7A6F9C4D" w14:textId="77777777" w:rsidTr="00325095">
        <w:trPr>
          <w:trHeight w:val="427"/>
          <w:jc w:val="center"/>
        </w:trPr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85C9" w14:textId="624DF2F8" w:rsidR="00D16830" w:rsidRPr="00EF74AA" w:rsidRDefault="00F97544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EF74AA">
              <w:rPr>
                <w:rFonts w:asciiTheme="minorEastAsia" w:eastAsiaTheme="minorEastAsia" w:hAnsiTheme="minorEastAsia" w:hint="eastAsia"/>
              </w:rPr>
              <w:t>团队名称</w:t>
            </w:r>
          </w:p>
        </w:tc>
        <w:tc>
          <w:tcPr>
            <w:tcW w:w="6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41EB" w14:textId="5A14E438" w:rsidR="00D16830" w:rsidRPr="00EF74AA" w:rsidRDefault="00D16830">
            <w:pPr>
              <w:spacing w:line="240" w:lineRule="atLeast"/>
              <w:ind w:left="1470" w:hangingChars="700" w:hanging="147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16830" w:rsidRPr="00EF74AA" w14:paraId="04BBD211" w14:textId="77777777" w:rsidTr="00325095">
        <w:trPr>
          <w:trHeight w:val="419"/>
          <w:jc w:val="center"/>
        </w:trPr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1E33" w14:textId="3515471F" w:rsidR="00D16830" w:rsidRPr="00EF74AA" w:rsidRDefault="00F97544" w:rsidP="00325095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EF74AA">
              <w:rPr>
                <w:rFonts w:asciiTheme="minorEastAsia" w:eastAsiaTheme="minorEastAsia" w:hAnsiTheme="minorEastAsia" w:hint="eastAsia"/>
              </w:rPr>
              <w:t>队长所在</w:t>
            </w:r>
            <w:r w:rsidR="00AF1586" w:rsidRPr="00EF74AA">
              <w:rPr>
                <w:rFonts w:asciiTheme="minorEastAsia" w:eastAsiaTheme="minorEastAsia" w:hAnsiTheme="minorEastAsia" w:hint="eastAsia"/>
              </w:rPr>
              <w:t>学校名称</w:t>
            </w:r>
          </w:p>
        </w:tc>
        <w:tc>
          <w:tcPr>
            <w:tcW w:w="6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577A" w14:textId="4A6A77BF" w:rsidR="00D16830" w:rsidRPr="00EF74AA" w:rsidRDefault="00F97544">
            <w:pPr>
              <w:spacing w:line="240" w:lineRule="atLeast"/>
              <w:ind w:left="1750" w:hangingChars="700" w:hanging="17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F74AA">
              <w:rPr>
                <w:rFonts w:asciiTheme="minorEastAsia" w:eastAsiaTheme="minorEastAsia" w:hAnsiTheme="minorEastAsia" w:hint="eastAsia"/>
                <w:bCs/>
                <w:spacing w:val="20"/>
                <w:szCs w:val="21"/>
              </w:rPr>
              <w:t>湖州学院</w:t>
            </w:r>
          </w:p>
        </w:tc>
      </w:tr>
      <w:tr w:rsidR="00D16830" w:rsidRPr="00EF74AA" w14:paraId="2D561EA7" w14:textId="77777777">
        <w:trPr>
          <w:cantSplit/>
          <w:trHeight w:val="473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9BA3" w14:textId="77777777" w:rsidR="00D16830" w:rsidRPr="00EF74AA" w:rsidRDefault="00D168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7E4D" w14:textId="77777777" w:rsidR="00D16830" w:rsidRPr="00EF74AA" w:rsidRDefault="00AF1586">
            <w:pPr>
              <w:jc w:val="center"/>
              <w:rPr>
                <w:rFonts w:asciiTheme="minorEastAsia" w:eastAsiaTheme="minorEastAsia" w:hAnsiTheme="minorEastAsia"/>
              </w:rPr>
            </w:pPr>
            <w:r w:rsidRPr="00EF74AA">
              <w:rPr>
                <w:rFonts w:asciiTheme="minorEastAsia" w:eastAsiaTheme="minorEastAsia" w:hAnsiTheme="minorEastAsia" w:hint="eastAsia"/>
              </w:rPr>
              <w:t>姓名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31C1" w14:textId="77777777" w:rsidR="00D16830" w:rsidRPr="00EF74AA" w:rsidRDefault="00AF1586">
            <w:pPr>
              <w:jc w:val="center"/>
              <w:rPr>
                <w:rFonts w:asciiTheme="minorEastAsia" w:eastAsiaTheme="minorEastAsia" w:hAnsiTheme="minorEastAsia"/>
              </w:rPr>
            </w:pPr>
            <w:r w:rsidRPr="00EF74AA">
              <w:rPr>
                <w:rFonts w:asciiTheme="minorEastAsia" w:eastAsiaTheme="minorEastAsia" w:hAnsiTheme="minorEastAsia" w:hint="eastAsia"/>
              </w:rPr>
              <w:t>性别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9486" w14:textId="77777777" w:rsidR="00D16830" w:rsidRPr="00EF74AA" w:rsidRDefault="00AF1586">
            <w:pPr>
              <w:jc w:val="center"/>
              <w:rPr>
                <w:rFonts w:asciiTheme="minorEastAsia" w:eastAsiaTheme="minorEastAsia" w:hAnsiTheme="minorEastAsia"/>
              </w:rPr>
            </w:pPr>
            <w:r w:rsidRPr="00EF74AA">
              <w:rPr>
                <w:rFonts w:asciiTheme="minorEastAsia" w:eastAsiaTheme="minorEastAsia" w:hAnsiTheme="minorEastAsia" w:hint="eastAsia"/>
              </w:rPr>
              <w:t>专业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C99A" w14:textId="77777777" w:rsidR="00D16830" w:rsidRPr="00EF74AA" w:rsidRDefault="00AF1586">
            <w:pPr>
              <w:jc w:val="center"/>
              <w:rPr>
                <w:rFonts w:asciiTheme="minorEastAsia" w:eastAsiaTheme="minorEastAsia" w:hAnsiTheme="minorEastAsia"/>
              </w:rPr>
            </w:pPr>
            <w:r w:rsidRPr="00EF74AA">
              <w:rPr>
                <w:rFonts w:asciiTheme="minorEastAsia" w:eastAsiaTheme="minorEastAsia" w:hAnsiTheme="minorEastAsia" w:hint="eastAsia"/>
              </w:rPr>
              <w:t>年级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C228" w14:textId="77777777" w:rsidR="00D16830" w:rsidRPr="00EF74AA" w:rsidRDefault="00AF1586">
            <w:pPr>
              <w:jc w:val="center"/>
              <w:rPr>
                <w:rFonts w:asciiTheme="minorEastAsia" w:eastAsiaTheme="minorEastAsia" w:hAnsiTheme="minorEastAsia"/>
              </w:rPr>
            </w:pPr>
            <w:r w:rsidRPr="00EF74AA">
              <w:rPr>
                <w:rFonts w:asciiTheme="minorEastAsia" w:eastAsiaTheme="minorEastAsia" w:hAnsiTheme="minorEastAsia" w:hint="eastAsia"/>
              </w:rPr>
              <w:t>学号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4EA0" w14:textId="77777777" w:rsidR="00D16830" w:rsidRPr="00EF74AA" w:rsidRDefault="00AF1586">
            <w:pPr>
              <w:jc w:val="center"/>
              <w:rPr>
                <w:rFonts w:asciiTheme="minorEastAsia" w:eastAsiaTheme="minorEastAsia" w:hAnsiTheme="minorEastAsia"/>
              </w:rPr>
            </w:pPr>
            <w:r w:rsidRPr="00EF74AA">
              <w:rPr>
                <w:rFonts w:asciiTheme="minorEastAsia" w:eastAsiaTheme="minorEastAsia" w:hAnsiTheme="minorEastAsia" w:hint="eastAsia"/>
              </w:rPr>
              <w:t>联系电话</w:t>
            </w:r>
          </w:p>
        </w:tc>
      </w:tr>
      <w:tr w:rsidR="00D16830" w:rsidRPr="00EF74AA" w14:paraId="45B7054B" w14:textId="77777777">
        <w:trPr>
          <w:cantSplit/>
          <w:trHeight w:val="48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ADEE" w14:textId="77777777" w:rsidR="00D16830" w:rsidRPr="00EF74AA" w:rsidRDefault="00AF158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EF74AA">
              <w:rPr>
                <w:rFonts w:asciiTheme="minorEastAsia" w:eastAsiaTheme="minorEastAsia" w:hAnsiTheme="minorEastAsia" w:hint="eastAsia"/>
              </w:rPr>
              <w:t>组长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76552" w14:textId="4172DD3E" w:rsidR="00D16830" w:rsidRPr="00EF74AA" w:rsidRDefault="00D168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6B6CF" w14:textId="07401BB0" w:rsidR="00D16830" w:rsidRPr="00EF74AA" w:rsidRDefault="00D168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0FE9A2" w14:textId="324B210F" w:rsidR="00D16830" w:rsidRPr="00EF74AA" w:rsidRDefault="00D168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2BBCD" w14:textId="7BCAE89F" w:rsidR="00D16830" w:rsidRPr="00EF74AA" w:rsidRDefault="00D168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6B7A0C" w14:textId="7F264FA8" w:rsidR="00D16830" w:rsidRPr="00EF74AA" w:rsidRDefault="00D168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35D847" w14:textId="45DB0A48" w:rsidR="00D16830" w:rsidRPr="00EF74AA" w:rsidRDefault="00D168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D16830" w:rsidRPr="00EF74AA" w14:paraId="0C8B4ACC" w14:textId="77777777">
        <w:trPr>
          <w:cantSplit/>
          <w:trHeight w:val="48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DE7F" w14:textId="77777777" w:rsidR="00D16830" w:rsidRPr="00EF74AA" w:rsidRDefault="00AF158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EF74AA">
              <w:rPr>
                <w:rFonts w:asciiTheme="minorEastAsia" w:eastAsiaTheme="minorEastAsia" w:hAnsiTheme="minorEastAsia" w:hint="eastAsia"/>
              </w:rPr>
              <w:t>组员1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E7638" w14:textId="547B7A03" w:rsidR="00D16830" w:rsidRPr="00EF74AA" w:rsidRDefault="00D168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A1224" w14:textId="1D796098" w:rsidR="00D16830" w:rsidRPr="00EF74AA" w:rsidRDefault="00D168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6DA13" w14:textId="711DC0C6" w:rsidR="00D16830" w:rsidRPr="00EF74AA" w:rsidRDefault="00D168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B8F36D" w14:textId="101AD9AF" w:rsidR="00D16830" w:rsidRPr="00EF74AA" w:rsidRDefault="00D168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5F8559" w14:textId="504C09A5" w:rsidR="00D16830" w:rsidRPr="00EF74AA" w:rsidRDefault="00D168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8B7EC7" w14:textId="6E9E771A" w:rsidR="00D16830" w:rsidRPr="00EF74AA" w:rsidRDefault="00D168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D16830" w:rsidRPr="00EF74AA" w14:paraId="55F1985A" w14:textId="77777777">
        <w:trPr>
          <w:cantSplit/>
          <w:trHeight w:val="459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37EB" w14:textId="77777777" w:rsidR="00D16830" w:rsidRPr="00EF74AA" w:rsidRDefault="00AF158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EF74AA">
              <w:rPr>
                <w:rFonts w:asciiTheme="minorEastAsia" w:eastAsiaTheme="minorEastAsia" w:hAnsiTheme="minorEastAsia" w:hint="eastAsia"/>
              </w:rPr>
              <w:t>组员2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B1AF8" w14:textId="7078181F" w:rsidR="00D16830" w:rsidRPr="00EF74AA" w:rsidRDefault="00D168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968BCF" w14:textId="3824A26E" w:rsidR="00D16830" w:rsidRPr="00EF74AA" w:rsidRDefault="00D168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7E7DBB" w14:textId="6C66A068" w:rsidR="00D16830" w:rsidRPr="00EF74AA" w:rsidRDefault="00D168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A60C1" w14:textId="56C205D5" w:rsidR="00D16830" w:rsidRPr="00EF74AA" w:rsidRDefault="00D168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E7C38" w14:textId="706B12ED" w:rsidR="00D16830" w:rsidRPr="00EF74AA" w:rsidRDefault="00D168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03B59" w14:textId="2004BA48" w:rsidR="00D16830" w:rsidRPr="00EF74AA" w:rsidRDefault="00D168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D16830" w:rsidRPr="00EF74AA" w14:paraId="5A990F3C" w14:textId="77777777">
        <w:trPr>
          <w:cantSplit/>
          <w:trHeight w:val="459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986D" w14:textId="77777777" w:rsidR="00D16830" w:rsidRPr="00EF74AA" w:rsidRDefault="00AF158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EF74AA">
              <w:rPr>
                <w:rFonts w:asciiTheme="minorEastAsia" w:eastAsiaTheme="minorEastAsia" w:hAnsiTheme="minorEastAsia" w:hint="eastAsia"/>
              </w:rPr>
              <w:t>组员3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DA5E5F" w14:textId="77777777" w:rsidR="00D16830" w:rsidRPr="00EF74AA" w:rsidRDefault="00D168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33502" w14:textId="77777777" w:rsidR="00D16830" w:rsidRPr="00EF74AA" w:rsidRDefault="00D168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5670B" w14:textId="77777777" w:rsidR="00D16830" w:rsidRPr="00EF74AA" w:rsidRDefault="00D168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ED840" w14:textId="77777777" w:rsidR="00D16830" w:rsidRPr="00EF74AA" w:rsidRDefault="00D168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3B057C" w14:textId="77777777" w:rsidR="00D16830" w:rsidRPr="00EF74AA" w:rsidRDefault="00D168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E5829" w14:textId="77777777" w:rsidR="00D16830" w:rsidRPr="00EF74AA" w:rsidRDefault="00D168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D16830" w:rsidRPr="00EF74AA" w14:paraId="175402B8" w14:textId="77777777">
        <w:trPr>
          <w:cantSplit/>
          <w:trHeight w:val="459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51AE" w14:textId="77777777" w:rsidR="00D16830" w:rsidRPr="00EF74AA" w:rsidRDefault="00AF158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EF74AA">
              <w:rPr>
                <w:rFonts w:asciiTheme="minorEastAsia" w:eastAsiaTheme="minorEastAsia" w:hAnsiTheme="minorEastAsia" w:hint="eastAsia"/>
              </w:rPr>
              <w:t>组员4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4C54BC" w14:textId="77777777" w:rsidR="00D16830" w:rsidRPr="00EF74AA" w:rsidRDefault="00D168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B5F93" w14:textId="77777777" w:rsidR="00D16830" w:rsidRPr="00EF74AA" w:rsidRDefault="00D168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E7BD7" w14:textId="77777777" w:rsidR="00D16830" w:rsidRPr="00EF74AA" w:rsidRDefault="00D168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1E79B" w14:textId="77777777" w:rsidR="00D16830" w:rsidRPr="00EF74AA" w:rsidRDefault="00D168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6F12EF" w14:textId="77777777" w:rsidR="00D16830" w:rsidRPr="00EF74AA" w:rsidRDefault="00D168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360469" w14:textId="77777777" w:rsidR="00D16830" w:rsidRPr="00EF74AA" w:rsidRDefault="00D168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D16830" w:rsidRPr="00EF74AA" w14:paraId="1BF93D8A" w14:textId="77777777">
        <w:trPr>
          <w:cantSplit/>
          <w:trHeight w:val="459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06C4" w14:textId="77777777" w:rsidR="00D16830" w:rsidRPr="00EF74AA" w:rsidRDefault="00D1683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55057" w14:textId="77777777" w:rsidR="00D16830" w:rsidRPr="00EF74AA" w:rsidRDefault="00AF1586">
            <w:pPr>
              <w:jc w:val="center"/>
              <w:rPr>
                <w:rFonts w:asciiTheme="minorEastAsia" w:eastAsiaTheme="minorEastAsia" w:hAnsiTheme="minorEastAsia"/>
              </w:rPr>
            </w:pPr>
            <w:r w:rsidRPr="00EF74AA">
              <w:rPr>
                <w:rFonts w:asciiTheme="minorEastAsia" w:eastAsiaTheme="minorEastAsia" w:hAnsiTheme="minorEastAsia" w:hint="eastAsia"/>
              </w:rPr>
              <w:t>姓名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7E9DB" w14:textId="77777777" w:rsidR="00D16830" w:rsidRPr="00EF74AA" w:rsidRDefault="00AF1586">
            <w:pPr>
              <w:jc w:val="center"/>
              <w:rPr>
                <w:rFonts w:asciiTheme="minorEastAsia" w:eastAsiaTheme="minorEastAsia" w:hAnsiTheme="minorEastAsia"/>
              </w:rPr>
            </w:pPr>
            <w:r w:rsidRPr="00EF74AA">
              <w:rPr>
                <w:rFonts w:asciiTheme="minorEastAsia" w:eastAsiaTheme="minorEastAsia" w:hAnsiTheme="minorEastAsia" w:hint="eastAsia"/>
              </w:rPr>
              <w:t>性别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33EA3" w14:textId="77777777" w:rsidR="00D16830" w:rsidRPr="00EF74AA" w:rsidRDefault="00AF1586">
            <w:pPr>
              <w:jc w:val="center"/>
              <w:rPr>
                <w:rFonts w:asciiTheme="minorEastAsia" w:eastAsiaTheme="minorEastAsia" w:hAnsiTheme="minorEastAsia"/>
              </w:rPr>
            </w:pPr>
            <w:r w:rsidRPr="00EF74AA">
              <w:rPr>
                <w:rFonts w:asciiTheme="minorEastAsia" w:eastAsiaTheme="minorEastAsia" w:hAnsiTheme="minorEastAsia" w:hint="eastAsia"/>
              </w:rPr>
              <w:t>专业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6E961" w14:textId="77777777" w:rsidR="00D16830" w:rsidRPr="00EF74AA" w:rsidRDefault="00AF1586">
            <w:pPr>
              <w:jc w:val="center"/>
              <w:rPr>
                <w:rFonts w:asciiTheme="minorEastAsia" w:eastAsiaTheme="minorEastAsia" w:hAnsiTheme="minorEastAsia"/>
              </w:rPr>
            </w:pPr>
            <w:r w:rsidRPr="00EF74AA">
              <w:rPr>
                <w:rFonts w:asciiTheme="minorEastAsia" w:eastAsiaTheme="minorEastAsia" w:hAnsiTheme="minorEastAsia" w:hint="eastAsia"/>
              </w:rPr>
              <w:t>联系电话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3F2E0" w14:textId="77777777" w:rsidR="00D16830" w:rsidRPr="00EF74AA" w:rsidRDefault="00AF1586">
            <w:pPr>
              <w:jc w:val="center"/>
              <w:rPr>
                <w:rFonts w:asciiTheme="minorEastAsia" w:eastAsiaTheme="minorEastAsia" w:hAnsiTheme="minorEastAsia"/>
              </w:rPr>
            </w:pPr>
            <w:r w:rsidRPr="00EF74AA">
              <w:rPr>
                <w:rFonts w:asciiTheme="minorEastAsia" w:eastAsiaTheme="minorEastAsia" w:hAnsiTheme="minorEastAsia" w:hint="eastAsia"/>
              </w:rPr>
              <w:t>Email</w:t>
            </w:r>
          </w:p>
        </w:tc>
      </w:tr>
      <w:tr w:rsidR="00D16830" w:rsidRPr="00EF74AA" w14:paraId="59D6B037" w14:textId="77777777">
        <w:trPr>
          <w:cantSplit/>
          <w:trHeight w:val="834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9985" w14:textId="77777777" w:rsidR="00D16830" w:rsidRPr="00EF74AA" w:rsidRDefault="00AF1586">
            <w:pPr>
              <w:jc w:val="center"/>
              <w:rPr>
                <w:rFonts w:asciiTheme="minorEastAsia" w:eastAsiaTheme="minorEastAsia" w:hAnsiTheme="minorEastAsia"/>
              </w:rPr>
            </w:pPr>
            <w:r w:rsidRPr="00EF74AA">
              <w:rPr>
                <w:rFonts w:asciiTheme="minorEastAsia" w:eastAsiaTheme="minorEastAsia" w:hAnsiTheme="minorEastAsia" w:hint="eastAsia"/>
              </w:rPr>
              <w:t>指导教师1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05A9B" w14:textId="72748B80" w:rsidR="00D16830" w:rsidRPr="00EF74AA" w:rsidRDefault="00D168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C0DD99" w14:textId="13D1CB65" w:rsidR="00D16830" w:rsidRPr="00EF74AA" w:rsidRDefault="00D168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22900" w14:textId="5DA81245" w:rsidR="00D16830" w:rsidRPr="00EF74AA" w:rsidRDefault="00D168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BA67C" w14:textId="6B84B887" w:rsidR="00D16830" w:rsidRPr="00EF74AA" w:rsidRDefault="00D168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ED9CF" w14:textId="4A424603" w:rsidR="00D16830" w:rsidRPr="00EF74AA" w:rsidRDefault="00D1683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</w:tr>
      <w:tr w:rsidR="00D16830" w:rsidRPr="00EF74AA" w14:paraId="2848E55A" w14:textId="77777777" w:rsidTr="007A5FDB">
        <w:trPr>
          <w:cantSplit/>
          <w:trHeight w:val="688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1BE7" w14:textId="0ED16E47" w:rsidR="00D16830" w:rsidRPr="00EF74AA" w:rsidRDefault="007A5FDB">
            <w:pPr>
              <w:jc w:val="center"/>
              <w:rPr>
                <w:rFonts w:asciiTheme="minorEastAsia" w:eastAsiaTheme="minorEastAsia" w:hAnsiTheme="minorEastAsia"/>
              </w:rPr>
            </w:pPr>
            <w:r w:rsidRPr="00EF74AA">
              <w:rPr>
                <w:rFonts w:asciiTheme="minorEastAsia" w:eastAsiaTheme="minorEastAsia" w:hAnsiTheme="minorEastAsia" w:hint="eastAsia"/>
              </w:rPr>
              <w:t>指导教师2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2324D" w14:textId="77777777" w:rsidR="00D16830" w:rsidRPr="00EF74AA" w:rsidRDefault="00D168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09575" w14:textId="77777777" w:rsidR="00D16830" w:rsidRPr="00EF74AA" w:rsidRDefault="00D168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2691D" w14:textId="77777777" w:rsidR="00D16830" w:rsidRPr="00EF74AA" w:rsidRDefault="00D168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785E8" w14:textId="77777777" w:rsidR="00D16830" w:rsidRPr="00EF74AA" w:rsidRDefault="00D168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68DF3C" w14:textId="77777777" w:rsidR="00D16830" w:rsidRPr="00EF74AA" w:rsidRDefault="00D16830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325095" w:rsidRPr="00EF74AA" w14:paraId="2552DF74" w14:textId="77777777" w:rsidTr="007A5FDB">
        <w:trPr>
          <w:cantSplit/>
          <w:trHeight w:val="688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3538" w14:textId="6AAE013C" w:rsidR="00325095" w:rsidRPr="00EF74AA" w:rsidRDefault="00325095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EF74AA">
              <w:rPr>
                <w:rFonts w:asciiTheme="minorEastAsia" w:eastAsiaTheme="minorEastAsia" w:hAnsiTheme="minorEastAsia" w:hint="eastAsia"/>
              </w:rPr>
              <w:t>企业导师1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90985C" w14:textId="77777777" w:rsidR="00325095" w:rsidRPr="00EF74AA" w:rsidRDefault="0032509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1D45E" w14:textId="77777777" w:rsidR="00325095" w:rsidRPr="00EF74AA" w:rsidRDefault="0032509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ACF6EA" w14:textId="77777777" w:rsidR="00325095" w:rsidRPr="00EF74AA" w:rsidRDefault="0032509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91D8B" w14:textId="77777777" w:rsidR="00325095" w:rsidRPr="00EF74AA" w:rsidRDefault="0032509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F0940" w14:textId="77777777" w:rsidR="00325095" w:rsidRPr="00EF74AA" w:rsidRDefault="00325095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325095" w:rsidRPr="00EF74AA" w14:paraId="666E1976" w14:textId="77777777" w:rsidTr="007A5FDB">
        <w:trPr>
          <w:cantSplit/>
          <w:trHeight w:val="688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82BE" w14:textId="255B4525" w:rsidR="00325095" w:rsidRPr="00EF74AA" w:rsidRDefault="00325095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EF74AA">
              <w:rPr>
                <w:rFonts w:asciiTheme="minorEastAsia" w:eastAsiaTheme="minorEastAsia" w:hAnsiTheme="minorEastAsia" w:hint="eastAsia"/>
              </w:rPr>
              <w:t>企业导师2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D6407" w14:textId="77777777" w:rsidR="00325095" w:rsidRPr="00EF74AA" w:rsidRDefault="0032509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33270" w14:textId="77777777" w:rsidR="00325095" w:rsidRPr="00EF74AA" w:rsidRDefault="0032509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C2E0FA" w14:textId="77777777" w:rsidR="00325095" w:rsidRPr="00EF74AA" w:rsidRDefault="0032509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3DE569" w14:textId="77777777" w:rsidR="00325095" w:rsidRPr="00EF74AA" w:rsidRDefault="0032509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96BA19" w14:textId="77777777" w:rsidR="00325095" w:rsidRPr="00EF74AA" w:rsidRDefault="00325095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D16830" w:rsidRPr="00EF74AA" w14:paraId="062B93EC" w14:textId="77777777">
        <w:trPr>
          <w:trHeight w:val="3818"/>
          <w:jc w:val="center"/>
        </w:trPr>
        <w:tc>
          <w:tcPr>
            <w:tcW w:w="90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7E65" w14:textId="77777777" w:rsidR="00D16830" w:rsidRPr="00EF74AA" w:rsidRDefault="00AF1586">
            <w:pPr>
              <w:rPr>
                <w:rFonts w:asciiTheme="minorEastAsia" w:eastAsiaTheme="minorEastAsia" w:hAnsiTheme="minorEastAsia"/>
              </w:rPr>
            </w:pPr>
            <w:r w:rsidRPr="00EF74AA">
              <w:rPr>
                <w:rFonts w:asciiTheme="minorEastAsia" w:eastAsiaTheme="minorEastAsia" w:hAnsiTheme="minorEastAsia" w:hint="eastAsia"/>
                <w:sz w:val="24"/>
              </w:rPr>
              <w:t>申明</w:t>
            </w:r>
            <w:r w:rsidRPr="00EF74AA">
              <w:rPr>
                <w:rFonts w:asciiTheme="minorEastAsia" w:eastAsiaTheme="minorEastAsia" w:hAnsiTheme="minorEastAsia" w:hint="eastAsia"/>
              </w:rPr>
              <w:t>：</w:t>
            </w:r>
          </w:p>
          <w:p w14:paraId="2864B439" w14:textId="77777777" w:rsidR="00D16830" w:rsidRPr="00EF74AA" w:rsidRDefault="00AF1586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F74AA">
              <w:rPr>
                <w:rFonts w:asciiTheme="minorEastAsia" w:eastAsiaTheme="minorEastAsia" w:hAnsiTheme="minorEastAsia"/>
                <w:kern w:val="0"/>
                <w:szCs w:val="21"/>
              </w:rPr>
              <w:t>1</w:t>
            </w:r>
            <w:r w:rsidRPr="00EF74AA">
              <w:rPr>
                <w:rFonts w:asciiTheme="minorEastAsia" w:eastAsiaTheme="minorEastAsia" w:hAnsiTheme="minorEastAsia" w:hint="eastAsia"/>
                <w:kern w:val="0"/>
                <w:szCs w:val="21"/>
              </w:rPr>
              <w:t>、参赛者请认真核对报名信息，并填写作品原创承诺。</w:t>
            </w:r>
          </w:p>
          <w:p w14:paraId="3A62A5C8" w14:textId="77777777" w:rsidR="00D16830" w:rsidRPr="00EF74AA" w:rsidRDefault="00AF1586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F74AA">
              <w:rPr>
                <w:rFonts w:asciiTheme="minorEastAsia" w:eastAsiaTheme="minorEastAsia" w:hAnsiTheme="minorEastAsia"/>
                <w:kern w:val="0"/>
                <w:szCs w:val="21"/>
              </w:rPr>
              <w:t>2</w:t>
            </w:r>
            <w:r w:rsidRPr="00EF74AA">
              <w:rPr>
                <w:rFonts w:asciiTheme="minorEastAsia" w:eastAsiaTheme="minorEastAsia" w:hAnsiTheme="minorEastAsia" w:hint="eastAsia"/>
                <w:kern w:val="0"/>
                <w:szCs w:val="21"/>
              </w:rPr>
              <w:t>、技术类作品应提交作品摘要、创业计划书及其技术解决与实施方案等相关技术文档，否则按无效作品处理。</w:t>
            </w:r>
          </w:p>
          <w:p w14:paraId="757EB089" w14:textId="77777777" w:rsidR="00D16830" w:rsidRPr="00EF74AA" w:rsidRDefault="00AF1586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F74AA">
              <w:rPr>
                <w:rFonts w:asciiTheme="minorEastAsia" w:eastAsiaTheme="minorEastAsia" w:hAnsiTheme="minorEastAsia"/>
                <w:kern w:val="0"/>
                <w:szCs w:val="21"/>
              </w:rPr>
              <w:t>3</w:t>
            </w:r>
            <w:r w:rsidRPr="00EF74AA">
              <w:rPr>
                <w:rFonts w:asciiTheme="minorEastAsia" w:eastAsiaTheme="minorEastAsia" w:hAnsiTheme="minorEastAsia" w:hint="eastAsia"/>
                <w:kern w:val="0"/>
                <w:szCs w:val="21"/>
              </w:rPr>
              <w:t>、商务类作品应提交作品摘要、创业计划书，否则按无效作品处理。如有必要还应提交相关支撑材料。</w:t>
            </w:r>
          </w:p>
          <w:p w14:paraId="18477188" w14:textId="77777777" w:rsidR="00D16830" w:rsidRPr="00EF74AA" w:rsidRDefault="00AF1586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F74AA">
              <w:rPr>
                <w:rFonts w:asciiTheme="minorEastAsia" w:eastAsiaTheme="minorEastAsia" w:hAnsiTheme="minorEastAsia"/>
                <w:kern w:val="0"/>
                <w:szCs w:val="21"/>
              </w:rPr>
              <w:t>4</w:t>
            </w:r>
            <w:r w:rsidRPr="00EF74AA">
              <w:rPr>
                <w:rFonts w:asciiTheme="minorEastAsia" w:eastAsiaTheme="minorEastAsia" w:hAnsiTheme="minorEastAsia" w:hint="eastAsia"/>
                <w:kern w:val="0"/>
                <w:szCs w:val="21"/>
              </w:rPr>
              <w:t>、作品内容不得涉及色情、暴力，不得与国家相关法律、法规相抵触，由此引起后果由作者本人承担。</w:t>
            </w:r>
          </w:p>
          <w:p w14:paraId="07DB2854" w14:textId="77777777" w:rsidR="00D16830" w:rsidRPr="00EF74AA" w:rsidRDefault="00AF1586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F74AA">
              <w:rPr>
                <w:rFonts w:asciiTheme="minorEastAsia" w:eastAsiaTheme="minorEastAsia" w:hAnsiTheme="minorEastAsia"/>
                <w:kern w:val="0"/>
                <w:szCs w:val="21"/>
              </w:rPr>
              <w:t>5</w:t>
            </w:r>
            <w:r w:rsidRPr="00EF74AA">
              <w:rPr>
                <w:rFonts w:asciiTheme="minorEastAsia" w:eastAsiaTheme="minorEastAsia" w:hAnsiTheme="minorEastAsia" w:hint="eastAsia"/>
                <w:kern w:val="0"/>
                <w:szCs w:val="21"/>
              </w:rPr>
              <w:t>、参赛作品如涉及著作权、版权、肖像权、名誉权、隐私权等任何相关法律纠纷，其法律责任由参赛者本人承担。</w:t>
            </w:r>
          </w:p>
          <w:p w14:paraId="7DA6E1A6" w14:textId="77777777" w:rsidR="00D16830" w:rsidRPr="00EF74AA" w:rsidRDefault="00AF1586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EF74AA">
              <w:rPr>
                <w:rFonts w:asciiTheme="minorEastAsia" w:eastAsiaTheme="minorEastAsia" w:hAnsiTheme="minorEastAsia"/>
                <w:kern w:val="0"/>
                <w:szCs w:val="21"/>
              </w:rPr>
              <w:t>6</w:t>
            </w:r>
            <w:r w:rsidRPr="00EF74AA">
              <w:rPr>
                <w:rFonts w:asciiTheme="minorEastAsia" w:eastAsiaTheme="minorEastAsia" w:hAnsiTheme="minorEastAsia" w:hint="eastAsia"/>
                <w:kern w:val="0"/>
                <w:szCs w:val="21"/>
              </w:rPr>
              <w:t>、除非作者书面声明，否则参赛作品均有可能被竞赛举办方无偿用于竞赛的宣传活动，或被新闻媒体报道、播出或出版印刷品及音像资料。</w:t>
            </w:r>
          </w:p>
        </w:tc>
      </w:tr>
      <w:tr w:rsidR="00D16830" w:rsidRPr="00EF74AA" w14:paraId="7608E9E0" w14:textId="77777777">
        <w:trPr>
          <w:trHeight w:val="2995"/>
          <w:jc w:val="center"/>
        </w:trPr>
        <w:tc>
          <w:tcPr>
            <w:tcW w:w="90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6687" w14:textId="77777777" w:rsidR="00D16830" w:rsidRPr="00EF74AA" w:rsidRDefault="00AF1586">
            <w:pPr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EF74AA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作品原创承诺书</w:t>
            </w:r>
            <w:r w:rsidRPr="00EF74AA">
              <w:rPr>
                <w:rFonts w:asciiTheme="minorEastAsia" w:eastAsiaTheme="minorEastAsia" w:hAnsiTheme="minorEastAsia"/>
                <w:b/>
                <w:bCs/>
                <w:sz w:val="28"/>
              </w:rPr>
              <w:t>:</w:t>
            </w:r>
          </w:p>
          <w:p w14:paraId="4C281FCF" w14:textId="77777777" w:rsidR="00D16830" w:rsidRPr="00EF74AA" w:rsidRDefault="00AF1586">
            <w:pPr>
              <w:ind w:firstLineChars="100" w:firstLine="240"/>
              <w:rPr>
                <w:rFonts w:asciiTheme="minorEastAsia" w:eastAsiaTheme="minorEastAsia" w:hAnsiTheme="minorEastAsia"/>
                <w:bCs/>
                <w:sz w:val="24"/>
              </w:rPr>
            </w:pPr>
            <w:r w:rsidRPr="00EF74AA">
              <w:rPr>
                <w:rFonts w:asciiTheme="minorEastAsia" w:eastAsiaTheme="minorEastAsia" w:hAnsiTheme="minorEastAsia" w:hint="eastAsia"/>
                <w:bCs/>
                <w:sz w:val="24"/>
              </w:rPr>
              <w:t>我承诺本作品是本人</w:t>
            </w:r>
            <w:r w:rsidRPr="00EF74AA">
              <w:rPr>
                <w:rFonts w:asciiTheme="minorEastAsia" w:eastAsiaTheme="minorEastAsia" w:hAnsiTheme="minorEastAsia"/>
                <w:bCs/>
                <w:sz w:val="24"/>
              </w:rPr>
              <w:t>(</w:t>
            </w:r>
            <w:r w:rsidRPr="00EF74AA">
              <w:rPr>
                <w:rFonts w:asciiTheme="minorEastAsia" w:eastAsiaTheme="minorEastAsia" w:hAnsiTheme="minorEastAsia" w:hint="eastAsia"/>
                <w:bCs/>
                <w:sz w:val="24"/>
              </w:rPr>
              <w:t>小组</w:t>
            </w:r>
            <w:r w:rsidRPr="00EF74AA">
              <w:rPr>
                <w:rFonts w:asciiTheme="minorEastAsia" w:eastAsiaTheme="minorEastAsia" w:hAnsiTheme="minorEastAsia"/>
                <w:bCs/>
                <w:sz w:val="24"/>
              </w:rPr>
              <w:t>)</w:t>
            </w:r>
            <w:r w:rsidRPr="00EF74AA">
              <w:rPr>
                <w:rFonts w:asciiTheme="minorEastAsia" w:eastAsiaTheme="minorEastAsia" w:hAnsiTheme="minorEastAsia" w:hint="eastAsia"/>
                <w:bCs/>
                <w:sz w:val="24"/>
              </w:rPr>
              <w:t>自己制作，不存在盗用或侵犯版权的情况。</w:t>
            </w:r>
          </w:p>
          <w:p w14:paraId="3A592F14" w14:textId="77777777" w:rsidR="00D16830" w:rsidRPr="00EF74AA" w:rsidRDefault="00D16830">
            <w:pPr>
              <w:ind w:firstLineChars="100" w:firstLine="240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14:paraId="0A6FD4CE" w14:textId="77777777" w:rsidR="00D16830" w:rsidRPr="00EF74AA" w:rsidRDefault="00AF1586">
            <w:pPr>
              <w:ind w:firstLineChars="100" w:firstLine="240"/>
              <w:rPr>
                <w:rFonts w:asciiTheme="minorEastAsia" w:eastAsiaTheme="minorEastAsia" w:hAnsiTheme="minorEastAsia"/>
                <w:bCs/>
                <w:sz w:val="24"/>
              </w:rPr>
            </w:pPr>
            <w:r w:rsidRPr="00EF74AA">
              <w:rPr>
                <w:rFonts w:asciiTheme="minorEastAsia" w:eastAsiaTheme="minorEastAsia" w:hAnsiTheme="minorEastAsia"/>
                <w:bCs/>
                <w:sz w:val="24"/>
              </w:rPr>
              <w:t>___________________________________________________________</w:t>
            </w:r>
          </w:p>
          <w:p w14:paraId="7F43A1B2" w14:textId="77777777" w:rsidR="00D16830" w:rsidRPr="00EF74AA" w:rsidRDefault="00AF1586">
            <w:pPr>
              <w:ind w:firstLineChars="50" w:firstLine="105"/>
              <w:rPr>
                <w:rFonts w:asciiTheme="minorEastAsia" w:eastAsiaTheme="minorEastAsia" w:hAnsiTheme="minorEastAsia"/>
                <w:bCs/>
              </w:rPr>
            </w:pPr>
            <w:r w:rsidRPr="00EF74AA">
              <w:rPr>
                <w:rFonts w:asciiTheme="minorEastAsia" w:eastAsiaTheme="minorEastAsia" w:hAnsiTheme="minorEastAsia"/>
                <w:bCs/>
              </w:rPr>
              <w:t>(</w:t>
            </w:r>
            <w:r w:rsidRPr="00EF74AA">
              <w:rPr>
                <w:rFonts w:asciiTheme="minorEastAsia" w:eastAsiaTheme="minorEastAsia" w:hAnsiTheme="minorEastAsia" w:hint="eastAsia"/>
                <w:bCs/>
              </w:rPr>
              <w:t>请用黑色圆珠笔或钢笔抄写一遍</w:t>
            </w:r>
            <w:r w:rsidRPr="00EF74AA">
              <w:rPr>
                <w:rFonts w:asciiTheme="minorEastAsia" w:eastAsiaTheme="minorEastAsia" w:hAnsiTheme="minorEastAsia"/>
                <w:bCs/>
              </w:rPr>
              <w:t>)</w:t>
            </w:r>
          </w:p>
          <w:p w14:paraId="609F3913" w14:textId="77777777" w:rsidR="00D16830" w:rsidRPr="00EF74AA" w:rsidRDefault="00D16830">
            <w:pPr>
              <w:ind w:firstLineChars="50" w:firstLine="120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14:paraId="575D8137" w14:textId="77777777" w:rsidR="00D16830" w:rsidRPr="00EF74AA" w:rsidRDefault="00AF1586">
            <w:pPr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 w:rsidRPr="00EF74AA">
              <w:rPr>
                <w:rFonts w:asciiTheme="minorEastAsia" w:eastAsiaTheme="minorEastAsia" w:hAnsiTheme="minorEastAsia"/>
                <w:bCs/>
                <w:sz w:val="24"/>
              </w:rPr>
              <w:t xml:space="preserve">              </w:t>
            </w:r>
            <w:r w:rsidRPr="00EF74AA">
              <w:rPr>
                <w:rFonts w:asciiTheme="minorEastAsia" w:eastAsiaTheme="minorEastAsia" w:hAnsiTheme="minorEastAsia" w:hint="eastAsia"/>
                <w:bCs/>
                <w:sz w:val="24"/>
              </w:rPr>
              <w:t>承诺人（全部作者签名）：</w:t>
            </w:r>
            <w:r w:rsidRPr="00EF74AA">
              <w:rPr>
                <w:rFonts w:asciiTheme="minorEastAsia" w:eastAsiaTheme="minorEastAsia" w:hAnsiTheme="minorEastAsia"/>
                <w:bCs/>
                <w:sz w:val="24"/>
              </w:rPr>
              <w:t>________________________________</w:t>
            </w:r>
          </w:p>
          <w:p w14:paraId="393309BA" w14:textId="77777777" w:rsidR="00D16830" w:rsidRPr="00EF74AA" w:rsidRDefault="00AF158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EF74AA">
              <w:rPr>
                <w:rFonts w:asciiTheme="minorEastAsia" w:eastAsiaTheme="minorEastAsia" w:hAnsiTheme="minorEastAsia"/>
                <w:bCs/>
                <w:sz w:val="24"/>
              </w:rPr>
              <w:t xml:space="preserve">                                                </w:t>
            </w:r>
            <w:r w:rsidRPr="00EF74AA">
              <w:rPr>
                <w:rFonts w:asciiTheme="minorEastAsia" w:eastAsiaTheme="minorEastAsia" w:hAnsiTheme="minorEastAsia" w:hint="eastAsia"/>
                <w:bCs/>
                <w:sz w:val="24"/>
              </w:rPr>
              <w:t>年</w:t>
            </w:r>
            <w:r w:rsidRPr="00EF74AA">
              <w:rPr>
                <w:rFonts w:asciiTheme="minorEastAsia" w:eastAsiaTheme="minorEastAsia" w:hAnsiTheme="minorEastAsia"/>
                <w:bCs/>
                <w:sz w:val="24"/>
              </w:rPr>
              <w:t xml:space="preserve">   </w:t>
            </w:r>
            <w:r w:rsidRPr="00EF74AA">
              <w:rPr>
                <w:rFonts w:asciiTheme="minorEastAsia" w:eastAsiaTheme="minorEastAsia" w:hAnsiTheme="minorEastAsia" w:hint="eastAsia"/>
                <w:bCs/>
                <w:sz w:val="24"/>
              </w:rPr>
              <w:t>月</w:t>
            </w:r>
            <w:r w:rsidRPr="00EF74AA">
              <w:rPr>
                <w:rFonts w:asciiTheme="minorEastAsia" w:eastAsiaTheme="minorEastAsia" w:hAnsiTheme="minorEastAsia"/>
                <w:bCs/>
                <w:sz w:val="24"/>
              </w:rPr>
              <w:t xml:space="preserve">   </w:t>
            </w:r>
            <w:r w:rsidRPr="00EF74AA">
              <w:rPr>
                <w:rFonts w:asciiTheme="minorEastAsia" w:eastAsiaTheme="minorEastAsia" w:hAnsiTheme="minorEastAsia" w:hint="eastAsia"/>
                <w:bCs/>
                <w:sz w:val="24"/>
              </w:rPr>
              <w:t>日</w:t>
            </w:r>
          </w:p>
        </w:tc>
      </w:tr>
    </w:tbl>
    <w:p w14:paraId="4F013740" w14:textId="77777777" w:rsidR="00D16830" w:rsidRPr="00EF74AA" w:rsidRDefault="00D16830">
      <w:pPr>
        <w:jc w:val="right"/>
        <w:rPr>
          <w:rFonts w:asciiTheme="minorEastAsia" w:eastAsiaTheme="minorEastAsia" w:hAnsiTheme="minorEastAsia"/>
          <w:sz w:val="24"/>
        </w:rPr>
      </w:pPr>
    </w:p>
    <w:sectPr w:rsidR="00D16830" w:rsidRPr="00EF74AA" w:rsidSect="00325095">
      <w:pgSz w:w="11906" w:h="16838"/>
      <w:pgMar w:top="737" w:right="1797" w:bottom="62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76030" w14:textId="77777777" w:rsidR="009B2B44" w:rsidRDefault="009B2B44" w:rsidP="00120706">
      <w:r>
        <w:separator/>
      </w:r>
    </w:p>
  </w:endnote>
  <w:endnote w:type="continuationSeparator" w:id="0">
    <w:p w14:paraId="12DA48A0" w14:textId="77777777" w:rsidR="009B2B44" w:rsidRDefault="009B2B44" w:rsidP="0012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F2761" w14:textId="77777777" w:rsidR="009B2B44" w:rsidRDefault="009B2B44" w:rsidP="00120706">
      <w:r>
        <w:separator/>
      </w:r>
    </w:p>
  </w:footnote>
  <w:footnote w:type="continuationSeparator" w:id="0">
    <w:p w14:paraId="7B1AB91A" w14:textId="77777777" w:rsidR="009B2B44" w:rsidRDefault="009B2B44" w:rsidP="00120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11" w:val="任航跃"/>
    <w:docVar w:name="s12" w:val="男"/>
    <w:docVar w:name="s13" w:val="计算机科学与技术"/>
    <w:docVar w:name="s14" w:val="2016"/>
    <w:docVar w:name="s15" w:val="1612190132"/>
    <w:docVar w:name="s16" w:val="15355465370"/>
    <w:docVar w:name="s21" w:val="童泽毅"/>
    <w:docVar w:name="s22" w:val="男"/>
    <w:docVar w:name="s23" w:val="市场营销"/>
    <w:docVar w:name="s24" w:val="2016"/>
    <w:docVar w:name="s25" w:val="1601110332"/>
    <w:docVar w:name="s26" w:val="13868145740"/>
    <w:docVar w:name="s31" w:val="涂永"/>
    <w:docVar w:name="s32" w:val="男"/>
    <w:docVar w:name="s33" w:val="计算机科学与技术"/>
    <w:docVar w:name="s34" w:val="2016"/>
    <w:docVar w:name="s35" w:val="1612190123"/>
    <w:docVar w:name="s36" w:val="17857321365"/>
    <w:docVar w:name="s41" w:val="占梦琪"/>
    <w:docVar w:name="s42" w:val="女"/>
    <w:docVar w:name="s43" w:val="艺术设计"/>
    <w:docVar w:name="s44" w:val="2017"/>
    <w:docVar w:name="s45" w:val="1708160208"/>
    <w:docVar w:name="s46" w:val="18758128521"/>
    <w:docVar w:name="s51" w:val="杨蕊"/>
    <w:docVar w:name="s52" w:val="女"/>
    <w:docVar w:name="s53" w:val="会计学"/>
    <w:docVar w:name="s54" w:val="2017"/>
    <w:docVar w:name="s55" w:val="1701110801"/>
    <w:docVar w:name="s56" w:val="18758098910"/>
    <w:docVar w:name="SchoolName" w:val="浙江工商大学"/>
    <w:docVar w:name="stuname1" w:val="Hello"/>
    <w:docVar w:name="stuname2" w:val="Hello"/>
    <w:docVar w:name="t11" w:val="孟实"/>
    <w:docVar w:name="t12" w:val="男"/>
    <w:docVar w:name="t13" w:val="计算机科学与技术"/>
    <w:docVar w:name="t14" w:val="13750850109"/>
    <w:docVar w:name="t15" w:val="mengshi@zjgsu.edu.cn"/>
    <w:docVar w:name="t21" w:val="陈震岳"/>
    <w:docVar w:name="t22" w:val="男"/>
    <w:docVar w:name="t23" w:val="计算机科学与技术"/>
    <w:docVar w:name="t24" w:val="13588088066"/>
    <w:docVar w:name="t25" w:val="chzhy@mail.zjsu.edu.cn"/>
    <w:docVar w:name="WorkName" w:val="新职通——新时期务工人员转型升级助推者"/>
    <w:docVar w:name="WorkType" w:val="本科商务类"/>
    <w:docVar w:name="year" w:val="2020"/>
  </w:docVars>
  <w:rsids>
    <w:rsidRoot w:val="4F9D2E28"/>
    <w:rsid w:val="00026004"/>
    <w:rsid w:val="000371FD"/>
    <w:rsid w:val="000466E4"/>
    <w:rsid w:val="000E2690"/>
    <w:rsid w:val="00120706"/>
    <w:rsid w:val="001301C3"/>
    <w:rsid w:val="00137C58"/>
    <w:rsid w:val="00204FBC"/>
    <w:rsid w:val="0023108C"/>
    <w:rsid w:val="002372A5"/>
    <w:rsid w:val="002853CB"/>
    <w:rsid w:val="002940B0"/>
    <w:rsid w:val="00300171"/>
    <w:rsid w:val="00325095"/>
    <w:rsid w:val="00470D85"/>
    <w:rsid w:val="004B4397"/>
    <w:rsid w:val="004F50D5"/>
    <w:rsid w:val="005110DF"/>
    <w:rsid w:val="005138F6"/>
    <w:rsid w:val="00523EFB"/>
    <w:rsid w:val="005531FA"/>
    <w:rsid w:val="005A1881"/>
    <w:rsid w:val="00605496"/>
    <w:rsid w:val="0068094B"/>
    <w:rsid w:val="006A541C"/>
    <w:rsid w:val="007210AE"/>
    <w:rsid w:val="00751BA3"/>
    <w:rsid w:val="0076382B"/>
    <w:rsid w:val="007A5FDB"/>
    <w:rsid w:val="00885879"/>
    <w:rsid w:val="008C4C1F"/>
    <w:rsid w:val="008E6521"/>
    <w:rsid w:val="009463C5"/>
    <w:rsid w:val="00997347"/>
    <w:rsid w:val="009B2B44"/>
    <w:rsid w:val="009E67F8"/>
    <w:rsid w:val="00A20029"/>
    <w:rsid w:val="00AB7E3C"/>
    <w:rsid w:val="00AE4FEA"/>
    <w:rsid w:val="00AF1586"/>
    <w:rsid w:val="00B3189A"/>
    <w:rsid w:val="00B32E43"/>
    <w:rsid w:val="00B44BFF"/>
    <w:rsid w:val="00B532E6"/>
    <w:rsid w:val="00BB51DA"/>
    <w:rsid w:val="00C26AB1"/>
    <w:rsid w:val="00C91DAF"/>
    <w:rsid w:val="00D11EBD"/>
    <w:rsid w:val="00D16830"/>
    <w:rsid w:val="00D202FB"/>
    <w:rsid w:val="00D7602D"/>
    <w:rsid w:val="00D769E4"/>
    <w:rsid w:val="00DB4EDA"/>
    <w:rsid w:val="00DC39C9"/>
    <w:rsid w:val="00DF7F65"/>
    <w:rsid w:val="00E16C81"/>
    <w:rsid w:val="00EF74AA"/>
    <w:rsid w:val="00F4470B"/>
    <w:rsid w:val="00F97544"/>
    <w:rsid w:val="00FA6747"/>
    <w:rsid w:val="179B4FE3"/>
    <w:rsid w:val="201F18C9"/>
    <w:rsid w:val="2D773ABC"/>
    <w:rsid w:val="4F9D2E28"/>
    <w:rsid w:val="587A2A41"/>
    <w:rsid w:val="6C696625"/>
    <w:rsid w:val="7DD97F71"/>
    <w:rsid w:val="7FBF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A3A23"/>
  <w15:docId w15:val="{C88ABEDE-C242-4DA6-B228-BC3111F2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uiPriority="99" w:unhideWhenUsed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qFormat/>
  </w:style>
  <w:style w:type="character" w:customStyle="1" w:styleId="a4">
    <w:name w:val="页脚 字符"/>
    <w:link w:val="a3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6">
    <w:name w:val="页眉 字符"/>
    <w:link w:val="a5"/>
    <w:uiPriority w:val="9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31454;&#36187;&#25253;&#21517;&#3492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竞赛报名表.dot</Template>
  <TotalTime>14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南有嘉鱼</dc:creator>
  <cp:lastModifiedBy>Fei</cp:lastModifiedBy>
  <cp:revision>7</cp:revision>
  <dcterms:created xsi:type="dcterms:W3CDTF">2021-12-09T19:52:00Z</dcterms:created>
  <dcterms:modified xsi:type="dcterms:W3CDTF">2021-12-10T05:13:00Z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