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843D" w14:textId="1D3DAE92" w:rsidR="00D16830" w:rsidRDefault="00AF1586">
      <w:pPr>
        <w:jc w:val="center"/>
        <w:rPr>
          <w:rStyle w:val="a7"/>
          <w:rFonts w:ascii="仿宋_GB2312" w:eastAsia="仿宋_GB2312"/>
          <w:szCs w:val="21"/>
        </w:rPr>
      </w:pPr>
      <w:r w:rsidRPr="00120706">
        <w:rPr>
          <w:rFonts w:ascii="仿宋_GB2312" w:eastAsia="仿宋_GB2312"/>
          <w:bCs/>
          <w:spacing w:val="20"/>
          <w:sz w:val="32"/>
          <w:szCs w:val="32"/>
        </w:rPr>
        <w:fldChar w:fldCharType="begin"/>
      </w:r>
      <w:r w:rsidRPr="00120706">
        <w:rPr>
          <w:rFonts w:ascii="仿宋_GB2312" w:eastAsia="仿宋_GB2312"/>
          <w:bCs/>
          <w:spacing w:val="20"/>
          <w:sz w:val="32"/>
          <w:szCs w:val="32"/>
        </w:rPr>
        <w:instrText xml:space="preserve"> DOCVARIABLE  </w:instrText>
      </w:r>
      <w:r w:rsidRPr="00120706">
        <w:rPr>
          <w:rFonts w:ascii="仿宋_GB2312" w:eastAsia="仿宋_GB2312" w:hint="eastAsia"/>
          <w:bCs/>
          <w:spacing w:val="20"/>
          <w:sz w:val="32"/>
          <w:szCs w:val="32"/>
        </w:rPr>
        <w:instrText>year</w:instrText>
      </w:r>
      <w:r w:rsidRPr="00120706">
        <w:rPr>
          <w:rFonts w:ascii="仿宋_GB2312" w:eastAsia="仿宋_GB2312"/>
          <w:bCs/>
          <w:spacing w:val="20"/>
          <w:sz w:val="32"/>
          <w:szCs w:val="32"/>
        </w:rPr>
        <w:instrText xml:space="preserve">  \* MERGEFORMAT </w:instrText>
      </w:r>
      <w:r w:rsidRPr="00120706">
        <w:rPr>
          <w:rFonts w:ascii="仿宋_GB2312" w:eastAsia="仿宋_GB2312"/>
          <w:bCs/>
          <w:spacing w:val="20"/>
          <w:sz w:val="32"/>
          <w:szCs w:val="32"/>
        </w:rPr>
        <w:fldChar w:fldCharType="separate"/>
      </w:r>
      <w:r w:rsidRPr="00120706">
        <w:rPr>
          <w:rFonts w:ascii="仿宋_GB2312" w:eastAsia="仿宋_GB2312"/>
          <w:b/>
          <w:spacing w:val="20"/>
          <w:sz w:val="32"/>
          <w:szCs w:val="32"/>
        </w:rPr>
        <w:t>202</w:t>
      </w:r>
      <w:r w:rsidR="007A5FDB">
        <w:rPr>
          <w:rFonts w:ascii="仿宋_GB2312" w:eastAsia="仿宋_GB2312"/>
          <w:b/>
          <w:spacing w:val="20"/>
          <w:sz w:val="32"/>
          <w:szCs w:val="32"/>
        </w:rPr>
        <w:t>1</w:t>
      </w:r>
      <w:r w:rsidRPr="00120706">
        <w:rPr>
          <w:rFonts w:ascii="仿宋_GB2312" w:eastAsia="仿宋_GB2312"/>
          <w:bCs/>
          <w:spacing w:val="20"/>
          <w:sz w:val="32"/>
          <w:szCs w:val="32"/>
        </w:rPr>
        <w:fldChar w:fldCharType="end"/>
      </w:r>
      <w:r w:rsidRPr="00120706">
        <w:rPr>
          <w:rFonts w:ascii="仿宋_GB2312" w:eastAsia="仿宋_GB2312" w:hint="eastAsia"/>
          <w:bCs/>
          <w:spacing w:val="20"/>
          <w:sz w:val="32"/>
          <w:szCs w:val="32"/>
        </w:rPr>
        <w:t>年</w:t>
      </w:r>
      <w:r w:rsidR="00571253">
        <w:rPr>
          <w:rFonts w:ascii="仿宋_GB2312" w:eastAsia="仿宋_GB2312" w:hint="eastAsia"/>
          <w:bCs/>
          <w:spacing w:val="20"/>
          <w:sz w:val="32"/>
          <w:szCs w:val="32"/>
        </w:rPr>
        <w:t>湖州学院</w:t>
      </w:r>
      <w:r w:rsidRPr="00120706">
        <w:rPr>
          <w:rFonts w:ascii="仿宋_GB2312" w:eastAsia="仿宋_GB2312" w:hint="eastAsia"/>
          <w:bCs/>
          <w:spacing w:val="20"/>
          <w:sz w:val="32"/>
          <w:szCs w:val="32"/>
        </w:rPr>
        <w:t>大学</w:t>
      </w:r>
      <w:r>
        <w:rPr>
          <w:rFonts w:ascii="仿宋_GB2312" w:eastAsia="仿宋_GB2312" w:hint="eastAsia"/>
          <w:bCs/>
          <w:spacing w:val="20"/>
          <w:sz w:val="32"/>
          <w:szCs w:val="32"/>
        </w:rPr>
        <w:t>生电子商务竞赛报名表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547"/>
        <w:gridCol w:w="231"/>
        <w:gridCol w:w="122"/>
        <w:gridCol w:w="540"/>
        <w:gridCol w:w="180"/>
        <w:gridCol w:w="444"/>
        <w:gridCol w:w="1716"/>
        <w:gridCol w:w="440"/>
        <w:gridCol w:w="460"/>
        <w:gridCol w:w="897"/>
        <w:gridCol w:w="543"/>
        <w:gridCol w:w="1993"/>
      </w:tblGrid>
      <w:tr w:rsidR="00D16830" w14:paraId="2A1C4B67" w14:textId="77777777">
        <w:trPr>
          <w:trHeight w:val="435"/>
          <w:jc w:val="center"/>
        </w:trPr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EC27" w14:textId="77777777" w:rsidR="00D16830" w:rsidRDefault="00AF1586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作品名称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5C3" w14:textId="6E842463" w:rsidR="00D16830" w:rsidRDefault="00D16830">
            <w:pPr>
              <w:spacing w:line="240" w:lineRule="atLeast"/>
              <w:jc w:val="center"/>
            </w:pPr>
          </w:p>
        </w:tc>
      </w:tr>
      <w:tr w:rsidR="00D16830" w14:paraId="7A6F9C4D" w14:textId="77777777">
        <w:trPr>
          <w:trHeight w:val="427"/>
          <w:jc w:val="center"/>
        </w:trPr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85C9" w14:textId="77777777" w:rsidR="00D16830" w:rsidRDefault="00AF1586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作品类别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1EB" w14:textId="5A14E438" w:rsidR="00D16830" w:rsidRDefault="00D16830">
            <w:pPr>
              <w:spacing w:line="240" w:lineRule="atLeast"/>
              <w:ind w:left="1470" w:hangingChars="700" w:hanging="1470"/>
              <w:jc w:val="center"/>
            </w:pPr>
          </w:p>
        </w:tc>
      </w:tr>
      <w:tr w:rsidR="00D16830" w14:paraId="04BBD211" w14:textId="77777777">
        <w:trPr>
          <w:trHeight w:val="419"/>
          <w:jc w:val="center"/>
        </w:trPr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1E33" w14:textId="77777777" w:rsidR="00D16830" w:rsidRDefault="00AF1586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学校名称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77A" w14:textId="5E74E751" w:rsidR="00D16830" w:rsidRDefault="00D16830">
            <w:pPr>
              <w:spacing w:line="240" w:lineRule="atLeast"/>
              <w:ind w:left="1470" w:hangingChars="700" w:hanging="1470"/>
              <w:jc w:val="center"/>
            </w:pPr>
          </w:p>
        </w:tc>
      </w:tr>
      <w:tr w:rsidR="00D16830" w14:paraId="2D561EA7" w14:textId="77777777">
        <w:trPr>
          <w:cantSplit/>
          <w:trHeight w:val="47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BA3" w14:textId="77777777" w:rsidR="00D16830" w:rsidRDefault="00D1683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7E4D" w14:textId="77777777" w:rsidR="00D16830" w:rsidRDefault="00AF15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31C1" w14:textId="77777777" w:rsidR="00D16830" w:rsidRDefault="00AF158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9486" w14:textId="77777777" w:rsidR="00D16830" w:rsidRDefault="00AF158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C99A" w14:textId="77777777" w:rsidR="00D16830" w:rsidRDefault="00AF158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C228" w14:textId="77777777" w:rsidR="00D16830" w:rsidRDefault="00AF158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4EA0" w14:textId="77777777" w:rsidR="00D16830" w:rsidRDefault="00AF158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D16830" w14:paraId="45B7054B" w14:textId="77777777">
        <w:trPr>
          <w:cantSplit/>
          <w:trHeight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DEE" w14:textId="77777777" w:rsidR="00D16830" w:rsidRDefault="00AF1586"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组长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76552" w14:textId="4172DD3E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6B6CF" w14:textId="07401BB0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FE9A2" w14:textId="324B210F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2BBCD" w14:textId="7BCAE89F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B7A0C" w14:textId="7F264FA8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5D847" w14:textId="45DB0A48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D16830" w14:paraId="0C8B4ACC" w14:textId="77777777">
        <w:trPr>
          <w:cantSplit/>
          <w:trHeight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DE7F" w14:textId="77777777" w:rsidR="00D16830" w:rsidRDefault="00AF1586"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组员1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7638" w14:textId="547B7A03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A1224" w14:textId="1D796098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6DA13" w14:textId="711DC0C6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F36D" w14:textId="101AD9AF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F8559" w14:textId="504C09A5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B7EC7" w14:textId="6E9E771A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D16830" w14:paraId="55F1985A" w14:textId="77777777">
        <w:trPr>
          <w:cantSplit/>
          <w:trHeight w:val="45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7EB" w14:textId="77777777" w:rsidR="00D16830" w:rsidRDefault="00AF1586"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组员2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B1AF8" w14:textId="7078181F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68BCF" w14:textId="3824A26E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E7DBB" w14:textId="6C66A068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60C1" w14:textId="56C205D5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E7C38" w14:textId="706B12ED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03B59" w14:textId="2004BA48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D16830" w14:paraId="5A990F3C" w14:textId="77777777">
        <w:trPr>
          <w:cantSplit/>
          <w:trHeight w:val="45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86D" w14:textId="77777777" w:rsidR="00D16830" w:rsidRDefault="00AF1586"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组员3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A5E5F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33502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5670B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ED840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B057C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E5829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D16830" w14:paraId="175402B8" w14:textId="77777777">
        <w:trPr>
          <w:cantSplit/>
          <w:trHeight w:val="45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1AE" w14:textId="77777777" w:rsidR="00D16830" w:rsidRDefault="00AF1586"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组员4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C54BC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B5F93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E7BD7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1E79B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F12EF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60469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D16830" w14:paraId="1BF93D8A" w14:textId="77777777">
        <w:trPr>
          <w:cantSplit/>
          <w:trHeight w:val="459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06C4" w14:textId="77777777" w:rsidR="00D16830" w:rsidRDefault="00D16830">
            <w:pPr>
              <w:jc w:val="center"/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55057" w14:textId="77777777" w:rsidR="00D16830" w:rsidRDefault="00AF15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E9DB" w14:textId="77777777" w:rsidR="00D16830" w:rsidRDefault="00AF158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33EA3" w14:textId="77777777" w:rsidR="00D16830" w:rsidRDefault="00AF158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6E961" w14:textId="77777777" w:rsidR="00D16830" w:rsidRDefault="00AF158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3F2E0" w14:textId="77777777" w:rsidR="00D16830" w:rsidRDefault="00AF1586">
            <w:pPr>
              <w:jc w:val="center"/>
            </w:pPr>
            <w:r>
              <w:rPr>
                <w:rFonts w:hint="eastAsia"/>
              </w:rPr>
              <w:t>Email</w:t>
            </w:r>
          </w:p>
        </w:tc>
      </w:tr>
      <w:tr w:rsidR="00D16830" w14:paraId="59D6B037" w14:textId="77777777">
        <w:trPr>
          <w:cantSplit/>
          <w:trHeight w:val="834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985" w14:textId="77777777" w:rsidR="00D16830" w:rsidRDefault="00AF158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指导教师1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05A9B" w14:textId="72748B80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0DD99" w14:textId="13D1CB65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22900" w14:textId="5DA81245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BA67C" w14:textId="6B84B88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ED9CF" w14:textId="4A424603" w:rsidR="00D16830" w:rsidRDefault="00D16830">
            <w:pPr>
              <w:widowControl/>
              <w:jc w:val="center"/>
              <w:rPr>
                <w:rFonts w:cs="Arial"/>
                <w:kern w:val="0"/>
                <w:sz w:val="24"/>
              </w:rPr>
            </w:pPr>
          </w:p>
        </w:tc>
      </w:tr>
      <w:tr w:rsidR="00D16830" w14:paraId="2848E55A" w14:textId="77777777" w:rsidTr="007A5FDB">
        <w:trPr>
          <w:cantSplit/>
          <w:trHeight w:val="688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BE7" w14:textId="0ED16E47" w:rsidR="00D16830" w:rsidRDefault="007A5FDB">
            <w:pPr>
              <w:jc w:val="center"/>
            </w:pPr>
            <w:r>
              <w:rPr>
                <w:rFonts w:ascii="黑体" w:eastAsia="黑体" w:hint="eastAsia"/>
              </w:rPr>
              <w:t>指导教师2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2324D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09575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2691D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785E8" w14:textId="77777777" w:rsidR="00D16830" w:rsidRDefault="00D16830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8DF3C" w14:textId="77777777" w:rsidR="00D16830" w:rsidRDefault="00D16830">
            <w:pPr>
              <w:jc w:val="center"/>
              <w:rPr>
                <w:rFonts w:cs="Arial"/>
              </w:rPr>
            </w:pPr>
          </w:p>
        </w:tc>
      </w:tr>
      <w:tr w:rsidR="00D16830" w14:paraId="062B93EC" w14:textId="77777777">
        <w:trPr>
          <w:trHeight w:val="3818"/>
          <w:jc w:val="center"/>
        </w:trPr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E65" w14:textId="77777777" w:rsidR="00D16830" w:rsidRDefault="00AF1586">
            <w:r>
              <w:rPr>
                <w:rFonts w:eastAsia="黑体" w:hint="eastAsia"/>
                <w:sz w:val="24"/>
              </w:rPr>
              <w:t>申明</w:t>
            </w:r>
            <w:r>
              <w:rPr>
                <w:rFonts w:hint="eastAsia"/>
              </w:rPr>
              <w:t>：</w:t>
            </w:r>
          </w:p>
          <w:p w14:paraId="2864B439" w14:textId="77777777" w:rsidR="00D16830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、参赛者请认真核对报名信息，并填写作品原创承诺。</w:t>
            </w:r>
          </w:p>
          <w:p w14:paraId="3A62A5C8" w14:textId="77777777" w:rsidR="00D16830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、技术类作品应提交作品摘要、创业计划书及其技术解决与实施方案等相关技术文档，否则按无效作品处理。</w:t>
            </w:r>
          </w:p>
          <w:p w14:paraId="757EB089" w14:textId="77777777" w:rsidR="00D16830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、商务类作品应提交作品摘要、创业计划书，否则按无效作品处理。如有必要还应提交相关支撑材料。</w:t>
            </w:r>
          </w:p>
          <w:p w14:paraId="18477188" w14:textId="77777777" w:rsidR="00D16830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、作品内容不得涉及色情、暴力，不得与国家相关法律、法规相抵触，由此引起后果由作者本人承担。</w:t>
            </w:r>
          </w:p>
          <w:p w14:paraId="07DB2854" w14:textId="77777777" w:rsidR="00D16830" w:rsidRDefault="00AF158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、参赛作品如涉及著作权、版权、肖像权、名誉权、隐私权等任何相关法律纠纷，其法律责任由参赛者本人承担。</w:t>
            </w:r>
          </w:p>
          <w:p w14:paraId="7DA6E1A6" w14:textId="77777777" w:rsidR="00D16830" w:rsidRDefault="00AF1586">
            <w:pPr>
              <w:ind w:firstLineChars="200" w:firstLine="420"/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、除非作者书面声明，否则参赛作品均有可能被竞赛举办方无偿用于竞赛的宣传活动，或被新闻媒体报道、播出或出版印刷品及音像资料。</w:t>
            </w:r>
          </w:p>
        </w:tc>
      </w:tr>
      <w:tr w:rsidR="00D16830" w14:paraId="7608E9E0" w14:textId="77777777">
        <w:trPr>
          <w:trHeight w:val="2995"/>
          <w:jc w:val="center"/>
        </w:trPr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687" w14:textId="77777777" w:rsidR="00D16830" w:rsidRDefault="00AF1586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作品原创承诺书</w:t>
            </w:r>
            <w:r>
              <w:rPr>
                <w:b/>
                <w:bCs/>
                <w:sz w:val="28"/>
              </w:rPr>
              <w:t>:</w:t>
            </w:r>
          </w:p>
          <w:p w14:paraId="4C281FCF" w14:textId="77777777" w:rsidR="00D16830" w:rsidRDefault="00AF1586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我承诺本作品是本人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小组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自己制作，不存在盗用或侵犯版权的情况。</w:t>
            </w:r>
          </w:p>
          <w:p w14:paraId="3A592F14" w14:textId="77777777" w:rsidR="00D16830" w:rsidRDefault="00D16830">
            <w:pPr>
              <w:ind w:firstLineChars="100" w:firstLine="240"/>
              <w:rPr>
                <w:bCs/>
                <w:sz w:val="24"/>
              </w:rPr>
            </w:pPr>
          </w:p>
          <w:p w14:paraId="0A6FD4CE" w14:textId="77777777" w:rsidR="00D16830" w:rsidRDefault="00AF1586">
            <w:pPr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___________________________________________________________</w:t>
            </w:r>
          </w:p>
          <w:p w14:paraId="7F43A1B2" w14:textId="77777777" w:rsidR="00D16830" w:rsidRDefault="00AF1586">
            <w:pPr>
              <w:ind w:firstLineChars="50" w:firstLine="105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rFonts w:hint="eastAsia"/>
                <w:bCs/>
              </w:rPr>
              <w:t>请用黑色圆珠笔或钢笔抄写一遍</w:t>
            </w:r>
            <w:r>
              <w:rPr>
                <w:bCs/>
              </w:rPr>
              <w:t>)</w:t>
            </w:r>
          </w:p>
          <w:p w14:paraId="609F3913" w14:textId="77777777" w:rsidR="00D16830" w:rsidRDefault="00D16830">
            <w:pPr>
              <w:ind w:firstLineChars="50" w:firstLine="120"/>
              <w:rPr>
                <w:bCs/>
                <w:sz w:val="24"/>
              </w:rPr>
            </w:pPr>
          </w:p>
          <w:p w14:paraId="575D8137" w14:textId="77777777" w:rsidR="00D16830" w:rsidRDefault="00AF1586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</w:t>
            </w:r>
            <w:r>
              <w:rPr>
                <w:rFonts w:hint="eastAsia"/>
                <w:bCs/>
                <w:sz w:val="24"/>
              </w:rPr>
              <w:t>承诺人（全部作者签名）：</w:t>
            </w:r>
            <w:r>
              <w:rPr>
                <w:bCs/>
                <w:sz w:val="24"/>
              </w:rPr>
              <w:t>________________________________</w:t>
            </w:r>
          </w:p>
          <w:p w14:paraId="393309BA" w14:textId="77777777" w:rsidR="00D16830" w:rsidRDefault="00AF1586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4F013740" w14:textId="77777777" w:rsidR="00D16830" w:rsidRDefault="00D16830">
      <w:pPr>
        <w:jc w:val="right"/>
        <w:rPr>
          <w:sz w:val="24"/>
        </w:rPr>
      </w:pPr>
    </w:p>
    <w:sectPr w:rsidR="00D16830">
      <w:pgSz w:w="11906" w:h="16838"/>
      <w:pgMar w:top="851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08F26" w14:textId="77777777" w:rsidR="00F62E10" w:rsidRDefault="00F62E10" w:rsidP="00120706">
      <w:r>
        <w:separator/>
      </w:r>
    </w:p>
  </w:endnote>
  <w:endnote w:type="continuationSeparator" w:id="0">
    <w:p w14:paraId="539B9611" w14:textId="77777777" w:rsidR="00F62E10" w:rsidRDefault="00F62E10" w:rsidP="0012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E0EAD" w14:textId="77777777" w:rsidR="00F62E10" w:rsidRDefault="00F62E10" w:rsidP="00120706">
      <w:r>
        <w:separator/>
      </w:r>
    </w:p>
  </w:footnote>
  <w:footnote w:type="continuationSeparator" w:id="0">
    <w:p w14:paraId="0022DC60" w14:textId="77777777" w:rsidR="00F62E10" w:rsidRDefault="00F62E10" w:rsidP="0012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11" w:val="任航跃"/>
    <w:docVar w:name="s12" w:val="男"/>
    <w:docVar w:name="s13" w:val="计算机科学与技术"/>
    <w:docVar w:name="s14" w:val="2016"/>
    <w:docVar w:name="s15" w:val="1612190132"/>
    <w:docVar w:name="s16" w:val="15355465370"/>
    <w:docVar w:name="s21" w:val="童泽毅"/>
    <w:docVar w:name="s22" w:val="男"/>
    <w:docVar w:name="s23" w:val="市场营销"/>
    <w:docVar w:name="s24" w:val="2016"/>
    <w:docVar w:name="s25" w:val="1601110332"/>
    <w:docVar w:name="s26" w:val="13868145740"/>
    <w:docVar w:name="s31" w:val="涂永"/>
    <w:docVar w:name="s32" w:val="男"/>
    <w:docVar w:name="s33" w:val="计算机科学与技术"/>
    <w:docVar w:name="s34" w:val="2016"/>
    <w:docVar w:name="s35" w:val="1612190123"/>
    <w:docVar w:name="s36" w:val="17857321365"/>
    <w:docVar w:name="s41" w:val="占梦琪"/>
    <w:docVar w:name="s42" w:val="女"/>
    <w:docVar w:name="s43" w:val="艺术设计"/>
    <w:docVar w:name="s44" w:val="2017"/>
    <w:docVar w:name="s45" w:val="1708160208"/>
    <w:docVar w:name="s46" w:val="18758128521"/>
    <w:docVar w:name="s51" w:val="杨蕊"/>
    <w:docVar w:name="s52" w:val="女"/>
    <w:docVar w:name="s53" w:val="会计学"/>
    <w:docVar w:name="s54" w:val="2017"/>
    <w:docVar w:name="s55" w:val="1701110801"/>
    <w:docVar w:name="s56" w:val="18758098910"/>
    <w:docVar w:name="SchoolName" w:val="浙江工商大学"/>
    <w:docVar w:name="stuname1" w:val="Hello"/>
    <w:docVar w:name="stuname2" w:val="Hello"/>
    <w:docVar w:name="t11" w:val="孟实"/>
    <w:docVar w:name="t12" w:val="男"/>
    <w:docVar w:name="t13" w:val="计算机科学与技术"/>
    <w:docVar w:name="t14" w:val="13750850109"/>
    <w:docVar w:name="t15" w:val="mengshi@zjgsu.edu.cn"/>
    <w:docVar w:name="t21" w:val="陈震岳"/>
    <w:docVar w:name="t22" w:val="男"/>
    <w:docVar w:name="t23" w:val="计算机科学与技术"/>
    <w:docVar w:name="t24" w:val="13588088066"/>
    <w:docVar w:name="t25" w:val="chzhy@mail.zjsu.edu.cn"/>
    <w:docVar w:name="WorkName" w:val="新职通——新时期务工人员转型升级助推者"/>
    <w:docVar w:name="WorkType" w:val="本科商务类"/>
    <w:docVar w:name="year" w:val="2020"/>
  </w:docVars>
  <w:rsids>
    <w:rsidRoot w:val="4F9D2E28"/>
    <w:rsid w:val="00026004"/>
    <w:rsid w:val="000466E4"/>
    <w:rsid w:val="000E2690"/>
    <w:rsid w:val="00120706"/>
    <w:rsid w:val="001301C3"/>
    <w:rsid w:val="00137C58"/>
    <w:rsid w:val="00204FBC"/>
    <w:rsid w:val="0023108C"/>
    <w:rsid w:val="002853CB"/>
    <w:rsid w:val="002940B0"/>
    <w:rsid w:val="00300171"/>
    <w:rsid w:val="00470D85"/>
    <w:rsid w:val="004B4397"/>
    <w:rsid w:val="004F50D5"/>
    <w:rsid w:val="005110DF"/>
    <w:rsid w:val="005138F6"/>
    <w:rsid w:val="00523EFB"/>
    <w:rsid w:val="005531FA"/>
    <w:rsid w:val="00571253"/>
    <w:rsid w:val="005A1881"/>
    <w:rsid w:val="005A62CE"/>
    <w:rsid w:val="00605496"/>
    <w:rsid w:val="006A541C"/>
    <w:rsid w:val="007210AE"/>
    <w:rsid w:val="00751BA3"/>
    <w:rsid w:val="0076382B"/>
    <w:rsid w:val="007A5FDB"/>
    <w:rsid w:val="00885879"/>
    <w:rsid w:val="008C4C1F"/>
    <w:rsid w:val="009463C5"/>
    <w:rsid w:val="009E67F8"/>
    <w:rsid w:val="00A20029"/>
    <w:rsid w:val="00AB7E3C"/>
    <w:rsid w:val="00AE4FEA"/>
    <w:rsid w:val="00AF1586"/>
    <w:rsid w:val="00B3189A"/>
    <w:rsid w:val="00B532E6"/>
    <w:rsid w:val="00B53CBF"/>
    <w:rsid w:val="00BB51DA"/>
    <w:rsid w:val="00C26AB1"/>
    <w:rsid w:val="00C91DAF"/>
    <w:rsid w:val="00D11EBD"/>
    <w:rsid w:val="00D16830"/>
    <w:rsid w:val="00D202FB"/>
    <w:rsid w:val="00D7602D"/>
    <w:rsid w:val="00DB4EDA"/>
    <w:rsid w:val="00DC39C9"/>
    <w:rsid w:val="00DF7F65"/>
    <w:rsid w:val="00E16C81"/>
    <w:rsid w:val="00F62E10"/>
    <w:rsid w:val="00FA6747"/>
    <w:rsid w:val="179B4FE3"/>
    <w:rsid w:val="201F18C9"/>
    <w:rsid w:val="2D773ABC"/>
    <w:rsid w:val="4F9D2E28"/>
    <w:rsid w:val="587A2A41"/>
    <w:rsid w:val="6C696625"/>
    <w:rsid w:val="7DD97F71"/>
    <w:rsid w:val="7FB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A3A23"/>
  <w15:docId w15:val="{C88ABEDE-C242-4DA6-B228-BC3111F2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454;&#36187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竞赛报名表.dot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南有嘉鱼</dc:creator>
  <cp:lastModifiedBy>Fei</cp:lastModifiedBy>
  <cp:revision>3</cp:revision>
  <dcterms:created xsi:type="dcterms:W3CDTF">2021-03-24T14:46:00Z</dcterms:created>
  <dcterms:modified xsi:type="dcterms:W3CDTF">2021-03-31T06:14:00Z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